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871"/>
        <w:gridCol w:w="363"/>
        <w:gridCol w:w="719"/>
        <w:gridCol w:w="1134"/>
        <w:gridCol w:w="202"/>
        <w:gridCol w:w="188"/>
        <w:gridCol w:w="232"/>
        <w:gridCol w:w="763"/>
        <w:gridCol w:w="775"/>
        <w:gridCol w:w="610"/>
        <w:gridCol w:w="315"/>
        <w:gridCol w:w="345"/>
        <w:gridCol w:w="725"/>
        <w:gridCol w:w="1385"/>
      </w:tblGrid>
      <w:tr w:rsidR="00381408" w14:paraId="68AD98A1" w14:textId="77777777">
        <w:tblPrEx>
          <w:tblCellMar>
            <w:top w:w="0" w:type="dxa"/>
            <w:bottom w:w="0" w:type="dxa"/>
          </w:tblCellMar>
        </w:tblPrEx>
        <w:tc>
          <w:tcPr>
            <w:tcW w:w="9761" w:type="dxa"/>
            <w:gridSpan w:val="1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503FD4" w14:textId="77777777" w:rsidR="00381408" w:rsidRDefault="00000000">
            <w:pPr>
              <w:jc w:val="center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/>
                <w:b/>
                <w:bCs/>
                <w:sz w:val="32"/>
              </w:rPr>
              <w:t>114</w:t>
            </w:r>
            <w:r>
              <w:rPr>
                <w:rFonts w:eastAsia="標楷體"/>
                <w:b/>
                <w:bCs/>
                <w:sz w:val="32"/>
              </w:rPr>
              <w:t>學年度　輔仁大學「范繁、卞學鈐獎學金」申請書</w:t>
            </w:r>
          </w:p>
        </w:tc>
      </w:tr>
      <w:tr w:rsidR="00381408" w14:paraId="4A181891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0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558FD" w14:textId="77777777" w:rsidR="00381408" w:rsidRDefault="00000000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申請人姓名</w:t>
            </w:r>
          </w:p>
        </w:tc>
        <w:tc>
          <w:tcPr>
            <w:tcW w:w="283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3CF75" w14:textId="77777777" w:rsidR="00381408" w:rsidRDefault="00381408">
            <w:pPr>
              <w:rPr>
                <w:rFonts w:eastAsia="標楷體"/>
              </w:rPr>
            </w:pPr>
          </w:p>
        </w:tc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A846A" w14:textId="77777777" w:rsidR="00381408" w:rsidRDefault="00000000">
            <w:pPr>
              <w:tabs>
                <w:tab w:val="center" w:pos="982"/>
                <w:tab w:val="right" w:pos="1965"/>
              </w:tabs>
              <w:jc w:val="center"/>
            </w:pPr>
            <w:r>
              <w:rPr>
                <w:rFonts w:eastAsia="標楷體"/>
              </w:rPr>
              <w:t>性別</w:t>
            </w:r>
          </w:p>
        </w:tc>
        <w:tc>
          <w:tcPr>
            <w:tcW w:w="211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67FDD" w14:textId="77777777" w:rsidR="00381408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系統預約編號：</w:t>
            </w:r>
          </w:p>
          <w:p w14:paraId="0F444BAE" w14:textId="77777777" w:rsidR="00381408" w:rsidRDefault="00381408">
            <w:pPr>
              <w:jc w:val="center"/>
              <w:rPr>
                <w:rFonts w:eastAsia="標楷體"/>
              </w:rPr>
            </w:pPr>
          </w:p>
        </w:tc>
      </w:tr>
      <w:tr w:rsidR="00381408" w14:paraId="6C10555D" w14:textId="77777777">
        <w:tblPrEx>
          <w:tblCellMar>
            <w:top w:w="0" w:type="dxa"/>
            <w:bottom w:w="0" w:type="dxa"/>
          </w:tblCellMar>
        </w:tblPrEx>
        <w:trPr>
          <w:cantSplit/>
          <w:trHeight w:val="149"/>
        </w:trPr>
        <w:tc>
          <w:tcPr>
            <w:tcW w:w="20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36206" w14:textId="77777777" w:rsidR="00381408" w:rsidRDefault="00381408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3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843081" w14:textId="77777777" w:rsidR="00381408" w:rsidRDefault="00381408">
            <w:pPr>
              <w:jc w:val="center"/>
              <w:rPr>
                <w:rFonts w:eastAsia="標楷體"/>
              </w:rPr>
            </w:pPr>
          </w:p>
        </w:tc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5CB23" w14:textId="77777777" w:rsidR="00381408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男</w:t>
            </w:r>
            <w:r>
              <w:rPr>
                <w:rFonts w:eastAsia="標楷體"/>
              </w:rPr>
              <w:t xml:space="preserve">   □</w:t>
            </w:r>
            <w:r>
              <w:rPr>
                <w:rFonts w:eastAsia="標楷體"/>
              </w:rPr>
              <w:t>女</w:t>
            </w:r>
          </w:p>
        </w:tc>
        <w:tc>
          <w:tcPr>
            <w:tcW w:w="2110" w:type="dxa"/>
            <w:gridSpan w:val="2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EC45F" w14:textId="77777777" w:rsidR="00381408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相片黏貼處</w:t>
            </w:r>
          </w:p>
        </w:tc>
      </w:tr>
      <w:tr w:rsidR="00381408" w14:paraId="583B9DC6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0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7BD5B" w14:textId="77777777" w:rsidR="00381408" w:rsidRDefault="00000000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聯絡電話</w:t>
            </w:r>
          </w:p>
        </w:tc>
        <w:tc>
          <w:tcPr>
            <w:tcW w:w="2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82D8A" w14:textId="77777777" w:rsidR="00381408" w:rsidRDefault="00000000">
            <w:pPr>
              <w:rPr>
                <w:rFonts w:eastAsia="標楷體"/>
              </w:rPr>
            </w:pPr>
            <w:r>
              <w:rPr>
                <w:rFonts w:eastAsia="標楷體"/>
              </w:rPr>
              <w:t>室話：</w:t>
            </w:r>
          </w:p>
        </w:tc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97ED0A" w14:textId="77777777" w:rsidR="00381408" w:rsidRDefault="00000000">
            <w:pPr>
              <w:jc w:val="center"/>
            </w:pPr>
            <w:r>
              <w:rPr>
                <w:rFonts w:eastAsia="標楷體"/>
              </w:rPr>
              <w:t>身份證字號</w:t>
            </w:r>
          </w:p>
        </w:tc>
        <w:tc>
          <w:tcPr>
            <w:tcW w:w="2110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D4D50" w14:textId="77777777" w:rsidR="00381408" w:rsidRDefault="00381408">
            <w:pPr>
              <w:jc w:val="center"/>
              <w:rPr>
                <w:rFonts w:eastAsia="標楷體"/>
              </w:rPr>
            </w:pPr>
          </w:p>
        </w:tc>
      </w:tr>
      <w:tr w:rsidR="00381408" w14:paraId="3FA0B1C0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0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0991D" w14:textId="77777777" w:rsidR="00381408" w:rsidRDefault="00381408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9E9B64" w14:textId="77777777" w:rsidR="00381408" w:rsidRDefault="00000000">
            <w:pPr>
              <w:rPr>
                <w:rFonts w:eastAsia="標楷體"/>
              </w:rPr>
            </w:pPr>
            <w:r>
              <w:rPr>
                <w:rFonts w:eastAsia="標楷體"/>
              </w:rPr>
              <w:t>手機：</w:t>
            </w:r>
          </w:p>
        </w:tc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C2B76" w14:textId="77777777" w:rsidR="00381408" w:rsidRDefault="00381408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10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C406E" w14:textId="77777777" w:rsidR="00381408" w:rsidRDefault="00381408">
            <w:pPr>
              <w:jc w:val="center"/>
              <w:rPr>
                <w:rFonts w:eastAsia="標楷體"/>
              </w:rPr>
            </w:pPr>
          </w:p>
        </w:tc>
      </w:tr>
      <w:tr w:rsidR="00381408" w14:paraId="0E5EABE5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0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FDAE9" w14:textId="77777777" w:rsidR="00381408" w:rsidRDefault="00000000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e-mail</w:t>
            </w:r>
          </w:p>
        </w:tc>
        <w:tc>
          <w:tcPr>
            <w:tcW w:w="283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DCD0C" w14:textId="77777777" w:rsidR="00381408" w:rsidRDefault="00381408">
            <w:pPr>
              <w:rPr>
                <w:rFonts w:eastAsia="標楷體"/>
              </w:rPr>
            </w:pPr>
          </w:p>
        </w:tc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02C3C" w14:textId="77777777" w:rsidR="00381408" w:rsidRDefault="00000000">
            <w:pPr>
              <w:jc w:val="center"/>
            </w:pPr>
            <w:r>
              <w:rPr>
                <w:rFonts w:eastAsia="標楷體"/>
              </w:rPr>
              <w:t>出生年月日</w:t>
            </w:r>
          </w:p>
        </w:tc>
        <w:tc>
          <w:tcPr>
            <w:tcW w:w="2110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DE2B3" w14:textId="77777777" w:rsidR="00381408" w:rsidRDefault="00381408">
            <w:pPr>
              <w:jc w:val="center"/>
              <w:rPr>
                <w:rFonts w:eastAsia="標楷體"/>
              </w:rPr>
            </w:pPr>
          </w:p>
        </w:tc>
      </w:tr>
      <w:tr w:rsidR="00381408" w14:paraId="7E3B0235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0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F532E0" w14:textId="77777777" w:rsidR="00381408" w:rsidRDefault="0038140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DAE8A" w14:textId="77777777" w:rsidR="00381408" w:rsidRDefault="00381408">
            <w:pPr>
              <w:jc w:val="center"/>
              <w:rPr>
                <w:rFonts w:eastAsia="標楷體"/>
              </w:rPr>
            </w:pPr>
          </w:p>
        </w:tc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0DC4F0" w14:textId="77777777" w:rsidR="00381408" w:rsidRDefault="00000000">
            <w:pPr>
              <w:jc w:val="center"/>
            </w:pP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/>
              </w:rPr>
              <w:t>日</w:t>
            </w:r>
          </w:p>
        </w:tc>
        <w:tc>
          <w:tcPr>
            <w:tcW w:w="2110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91F1A" w14:textId="77777777" w:rsidR="00381408" w:rsidRDefault="00381408">
            <w:pPr>
              <w:jc w:val="center"/>
              <w:rPr>
                <w:rFonts w:eastAsia="標楷體"/>
              </w:rPr>
            </w:pPr>
          </w:p>
        </w:tc>
      </w:tr>
      <w:tr w:rsidR="00381408" w14:paraId="19B21DD2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9C52" w14:textId="77777777" w:rsidR="00381408" w:rsidRDefault="00000000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就讀學系</w:t>
            </w:r>
          </w:p>
        </w:tc>
        <w:tc>
          <w:tcPr>
            <w:tcW w:w="56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9D360" w14:textId="77777777" w:rsidR="00381408" w:rsidRDefault="00381408">
            <w:pPr>
              <w:rPr>
                <w:rFonts w:eastAsia="標楷體"/>
              </w:rPr>
            </w:pPr>
          </w:p>
        </w:tc>
        <w:tc>
          <w:tcPr>
            <w:tcW w:w="2110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EDEB2" w14:textId="77777777" w:rsidR="00381408" w:rsidRDefault="00381408">
            <w:pPr>
              <w:rPr>
                <w:rFonts w:eastAsia="標楷體"/>
              </w:rPr>
            </w:pPr>
          </w:p>
        </w:tc>
      </w:tr>
      <w:tr w:rsidR="00381408" w14:paraId="202DA6B1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2EBBE2" w14:textId="77777777" w:rsidR="00381408" w:rsidRDefault="00000000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就讀年級</w:t>
            </w:r>
          </w:p>
        </w:tc>
        <w:tc>
          <w:tcPr>
            <w:tcW w:w="56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AA896" w14:textId="77777777" w:rsidR="00381408" w:rsidRDefault="00381408">
            <w:pPr>
              <w:rPr>
                <w:rFonts w:eastAsia="標楷體"/>
              </w:rPr>
            </w:pPr>
          </w:p>
        </w:tc>
        <w:tc>
          <w:tcPr>
            <w:tcW w:w="2110" w:type="dxa"/>
            <w:gridSpan w:val="2"/>
            <w:vMerge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527A61" w14:textId="77777777" w:rsidR="00381408" w:rsidRDefault="00381408">
            <w:pPr>
              <w:rPr>
                <w:rFonts w:eastAsia="標楷體"/>
              </w:rPr>
            </w:pPr>
          </w:p>
        </w:tc>
      </w:tr>
      <w:tr w:rsidR="00381408" w14:paraId="62C93E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0AAC5" w14:textId="77777777" w:rsidR="00381408" w:rsidRDefault="00000000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戶籍地址</w:t>
            </w:r>
          </w:p>
        </w:tc>
        <w:tc>
          <w:tcPr>
            <w:tcW w:w="77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841292" w14:textId="77777777" w:rsidR="00381408" w:rsidRDefault="00381408">
            <w:pPr>
              <w:rPr>
                <w:rFonts w:eastAsia="標楷體"/>
                <w:sz w:val="28"/>
              </w:rPr>
            </w:pPr>
          </w:p>
        </w:tc>
      </w:tr>
      <w:tr w:rsidR="00381408" w14:paraId="0ACF82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EA92D" w14:textId="77777777" w:rsidR="00381408" w:rsidRDefault="00000000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通訊地址</w:t>
            </w:r>
          </w:p>
        </w:tc>
        <w:tc>
          <w:tcPr>
            <w:tcW w:w="2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D1A7D" w14:textId="77777777" w:rsidR="00381408" w:rsidRDefault="00000000">
            <w:pPr>
              <w:jc w:val="center"/>
            </w:pPr>
            <w:r>
              <w:rPr>
                <w:rFonts w:ascii="Wingdings 2" w:eastAsia="Wingdings 2" w:hAnsi="Wingdings 2" w:cs="Wingdings 2"/>
                <w:sz w:val="28"/>
              </w:rPr>
              <w:t></w:t>
            </w:r>
            <w:r>
              <w:rPr>
                <w:rFonts w:eastAsia="標楷體"/>
                <w:sz w:val="28"/>
              </w:rPr>
              <w:t>同戶籍地址</w:t>
            </w:r>
          </w:p>
        </w:tc>
        <w:tc>
          <w:tcPr>
            <w:tcW w:w="55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DD98B" w14:textId="77777777" w:rsidR="00381408" w:rsidRDefault="00381408">
            <w:pPr>
              <w:rPr>
                <w:rFonts w:eastAsia="標楷體"/>
                <w:sz w:val="28"/>
                <w:u w:val="single"/>
              </w:rPr>
            </w:pPr>
          </w:p>
        </w:tc>
      </w:tr>
      <w:tr w:rsidR="00381408" w14:paraId="39B8A4ED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0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A2CD1" w14:textId="77777777" w:rsidR="00381408" w:rsidRDefault="00000000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家長姓名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6442A" w14:textId="77777777" w:rsidR="00381408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父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1CADC" w14:textId="77777777" w:rsidR="00381408" w:rsidRDefault="00381408">
            <w:pPr>
              <w:rPr>
                <w:rFonts w:eastAsia="標楷體"/>
              </w:rPr>
            </w:pPr>
          </w:p>
        </w:tc>
        <w:tc>
          <w:tcPr>
            <w:tcW w:w="13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3E53" w14:textId="77777777" w:rsidR="00381408" w:rsidRDefault="00000000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職業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3DF46" w14:textId="77777777" w:rsidR="00381408" w:rsidRDefault="00381408">
            <w:pPr>
              <w:rPr>
                <w:rFonts w:eastAsia="標楷體"/>
              </w:rPr>
            </w:pPr>
          </w:p>
        </w:tc>
        <w:tc>
          <w:tcPr>
            <w:tcW w:w="1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97A90" w14:textId="77777777" w:rsidR="00381408" w:rsidRDefault="00000000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家長簽章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FC300" w14:textId="77777777" w:rsidR="00381408" w:rsidRDefault="00381408">
            <w:pPr>
              <w:rPr>
                <w:rFonts w:eastAsia="標楷體"/>
              </w:rPr>
            </w:pPr>
          </w:p>
        </w:tc>
      </w:tr>
      <w:tr w:rsidR="00381408" w14:paraId="03402F9A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0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BEE56" w14:textId="77777777" w:rsidR="00381408" w:rsidRDefault="00381408">
            <w:pPr>
              <w:jc w:val="center"/>
              <w:rPr>
                <w:rFonts w:eastAsia="標楷體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35C12" w14:textId="77777777" w:rsidR="00381408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母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BFD7B7" w14:textId="77777777" w:rsidR="00381408" w:rsidRDefault="00381408">
            <w:pPr>
              <w:rPr>
                <w:rFonts w:eastAsia="標楷體"/>
              </w:rPr>
            </w:pPr>
          </w:p>
        </w:tc>
        <w:tc>
          <w:tcPr>
            <w:tcW w:w="13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32B4C" w14:textId="77777777" w:rsidR="00381408" w:rsidRDefault="00381408">
            <w:pPr>
              <w:jc w:val="center"/>
              <w:rPr>
                <w:rFonts w:eastAsia="標楷體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0D5B5" w14:textId="77777777" w:rsidR="00381408" w:rsidRDefault="00381408">
            <w:pPr>
              <w:rPr>
                <w:rFonts w:eastAsia="標楷體"/>
              </w:rPr>
            </w:pPr>
          </w:p>
        </w:tc>
        <w:tc>
          <w:tcPr>
            <w:tcW w:w="13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F34517" w14:textId="77777777" w:rsidR="00381408" w:rsidRDefault="00381408">
            <w:pPr>
              <w:jc w:val="center"/>
              <w:rPr>
                <w:rFonts w:eastAsia="標楷體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E5001" w14:textId="77777777" w:rsidR="00381408" w:rsidRDefault="00381408">
            <w:pPr>
              <w:jc w:val="center"/>
              <w:rPr>
                <w:rFonts w:eastAsia="標楷體"/>
              </w:rPr>
            </w:pPr>
          </w:p>
        </w:tc>
      </w:tr>
      <w:tr w:rsidR="00381408" w14:paraId="6A2232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ED660" w14:textId="77777777" w:rsidR="00381408" w:rsidRDefault="00000000">
            <w:pPr>
              <w:jc w:val="center"/>
            </w:pPr>
            <w:r>
              <w:rPr>
                <w:rFonts w:eastAsia="標楷體"/>
                <w:sz w:val="28"/>
              </w:rPr>
              <w:t>前一學期平均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2F9E4" w14:textId="77777777" w:rsidR="00381408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</w:t>
            </w:r>
          </w:p>
          <w:p w14:paraId="23D98894" w14:textId="77777777" w:rsidR="00381408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業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96D0E" w14:textId="77777777" w:rsidR="00381408" w:rsidRDefault="00381408">
            <w:pPr>
              <w:rPr>
                <w:rFonts w:eastAsia="標楷體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9A360" w14:textId="77777777" w:rsidR="00381408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操</w:t>
            </w:r>
          </w:p>
          <w:p w14:paraId="4CBD8C4A" w14:textId="77777777" w:rsidR="00381408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行</w:t>
            </w:r>
          </w:p>
        </w:tc>
        <w:tc>
          <w:tcPr>
            <w:tcW w:w="2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BBDABC" w14:textId="77777777" w:rsidR="00381408" w:rsidRDefault="00381408">
            <w:pPr>
              <w:rPr>
                <w:rFonts w:eastAsia="標楷體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32EB2" w14:textId="77777777" w:rsidR="00381408" w:rsidRDefault="00000000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體</w:t>
            </w:r>
          </w:p>
          <w:p w14:paraId="05E338B0" w14:textId="77777777" w:rsidR="00381408" w:rsidRDefault="00000000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育</w:t>
            </w: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25921" w14:textId="77777777" w:rsidR="00381408" w:rsidRDefault="00381408">
            <w:pPr>
              <w:rPr>
                <w:rFonts w:eastAsia="標楷體"/>
              </w:rPr>
            </w:pPr>
          </w:p>
        </w:tc>
      </w:tr>
      <w:tr w:rsidR="00381408" w14:paraId="28E3560D" w14:textId="77777777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9761" w:type="dxa"/>
            <w:gridSpan w:val="1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0137EE" w14:textId="77777777" w:rsidR="00381408" w:rsidRDefault="00000000">
            <w:pPr>
              <w:spacing w:line="0" w:lineRule="atLeast"/>
              <w:ind w:firstLine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注意事項：</w:t>
            </w:r>
          </w:p>
          <w:p w14:paraId="72CB72EF" w14:textId="77777777" w:rsidR="00381408" w:rsidRDefault="00000000">
            <w:pPr>
              <w:spacing w:line="0" w:lineRule="atLeast"/>
              <w:ind w:firstLine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＊請依下列順序將必備表件裝訂，不全者恕不受理。</w:t>
            </w:r>
          </w:p>
          <w:p w14:paraId="020533FD" w14:textId="77777777" w:rsidR="00381408" w:rsidRDefault="00000000">
            <w:pPr>
              <w:ind w:left="278"/>
            </w:pPr>
            <w:r>
              <w:rPr>
                <w:rFonts w:ascii="標楷體" w:eastAsia="標楷體" w:hAnsi="標楷體"/>
                <w:color w:val="000000"/>
                <w:shd w:val="clear" w:color="auto" w:fill="FFCC99"/>
              </w:rPr>
              <w:t>1</w:t>
            </w:r>
            <w:r>
              <w:rPr>
                <w:rFonts w:ascii="標楷體" w:eastAsia="標楷體" w:hAnsi="標楷體"/>
                <w:bCs/>
                <w:color w:val="000000"/>
                <w:shd w:val="clear" w:color="auto" w:fill="FFCC99"/>
              </w:rPr>
              <w:t>.</w:t>
            </w:r>
            <w:r>
              <w:rPr>
                <w:rFonts w:ascii="標楷體" w:eastAsia="標楷體" w:hAnsi="標楷體"/>
                <w:bCs/>
                <w:color w:val="000000"/>
              </w:rPr>
              <w:t>申請書</w:t>
            </w:r>
          </w:p>
          <w:p w14:paraId="1CA81973" w14:textId="77777777" w:rsidR="00381408" w:rsidRDefault="00000000">
            <w:pPr>
              <w:ind w:left="278"/>
            </w:pPr>
            <w:r>
              <w:rPr>
                <w:rFonts w:ascii="標楷體" w:eastAsia="標楷體" w:hAnsi="標楷體"/>
                <w:bCs/>
                <w:color w:val="000000"/>
                <w:shd w:val="clear" w:color="auto" w:fill="FFCC99"/>
              </w:rPr>
              <w:t>2.</w:t>
            </w:r>
            <w:r>
              <w:rPr>
                <w:rFonts w:ascii="標楷體" w:eastAsia="標楷體" w:hAnsi="標楷體"/>
                <w:bCs/>
                <w:color w:val="000000"/>
              </w:rPr>
              <w:t>學生證正反面影本（加蓋本學期註冊章）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</w:p>
          <w:p w14:paraId="77E50E84" w14:textId="77777777" w:rsidR="00381408" w:rsidRDefault="00000000">
            <w:pPr>
              <w:ind w:left="278"/>
            </w:pPr>
            <w:r>
              <w:rPr>
                <w:rFonts w:ascii="標楷體" w:eastAsia="標楷體" w:hAnsi="標楷體"/>
                <w:color w:val="000000"/>
                <w:shd w:val="clear" w:color="auto" w:fill="FFCC99"/>
              </w:rPr>
              <w:t>3.</w:t>
            </w:r>
            <w:r>
              <w:rPr>
                <w:rFonts w:ascii="標楷體" w:eastAsia="標楷體" w:hAnsi="標楷體"/>
                <w:bCs/>
                <w:color w:val="000000"/>
              </w:rPr>
              <w:t xml:space="preserve">前一學期成績單（加註班級排名）。 </w:t>
            </w:r>
          </w:p>
          <w:p w14:paraId="296AE892" w14:textId="77777777" w:rsidR="00381408" w:rsidRDefault="00000000">
            <w:pPr>
              <w:autoSpaceDE w:val="0"/>
              <w:ind w:left="278"/>
            </w:pPr>
            <w:r>
              <w:rPr>
                <w:rFonts w:ascii="標楷體" w:eastAsia="標楷體" w:hAnsi="標楷體"/>
                <w:color w:val="000000"/>
                <w:shd w:val="clear" w:color="auto" w:fill="FFCC99"/>
              </w:rPr>
              <w:t>4.</w:t>
            </w:r>
            <w:r>
              <w:rPr>
                <w:rFonts w:ascii="標楷體" w:eastAsia="標楷體" w:hAnsi="標楷體"/>
                <w:bCs/>
                <w:color w:val="000000"/>
              </w:rPr>
              <w:t>導師推薦函</w:t>
            </w:r>
          </w:p>
          <w:p w14:paraId="05690461" w14:textId="77777777" w:rsidR="00381408" w:rsidRDefault="00000000">
            <w:pPr>
              <w:autoSpaceDE w:val="0"/>
              <w:ind w:left="278"/>
            </w:pPr>
            <w:r>
              <w:rPr>
                <w:rFonts w:ascii="標楷體" w:eastAsia="標楷體" w:hAnsi="標楷體"/>
                <w:color w:val="000000"/>
                <w:shd w:val="clear" w:color="auto" w:fill="FFCC99"/>
              </w:rPr>
              <w:t>5.</w:t>
            </w:r>
            <w:r>
              <w:rPr>
                <w:rFonts w:ascii="標楷體" w:eastAsia="標楷體" w:hAnsi="標楷體"/>
                <w:bCs/>
                <w:color w:val="000000"/>
              </w:rPr>
              <w:t>全戶戶籍謄本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</w:p>
          <w:p w14:paraId="28D9C0D3" w14:textId="77777777" w:rsidR="00381408" w:rsidRDefault="00000000">
            <w:pPr>
              <w:autoSpaceDE w:val="0"/>
              <w:ind w:left="278"/>
            </w:pPr>
            <w:r>
              <w:rPr>
                <w:rFonts w:ascii="標楷體" w:eastAsia="標楷體" w:hAnsi="標楷體"/>
                <w:color w:val="000000"/>
                <w:shd w:val="clear" w:color="auto" w:fill="FFCC99"/>
              </w:rPr>
              <w:t>6.</w:t>
            </w:r>
            <w:r>
              <w:rPr>
                <w:rFonts w:ascii="標楷體" w:eastAsia="標楷體" w:hAnsi="標楷體"/>
                <w:bCs/>
                <w:color w:val="000000"/>
              </w:rPr>
              <w:t>低（中低）收入戶證明、由村（里）長出具之清寒證明書、或其他相關證明文件。</w:t>
            </w:r>
          </w:p>
          <w:p w14:paraId="44C73259" w14:textId="77777777" w:rsidR="00381408" w:rsidRDefault="00000000">
            <w:pPr>
              <w:spacing w:line="0" w:lineRule="atLeast"/>
              <w:ind w:firstLine="240"/>
            </w:pPr>
            <w:r>
              <w:rPr>
                <w:rFonts w:ascii="標楷體" w:eastAsia="標楷體" w:hAnsi="標楷體"/>
                <w:color w:val="000000"/>
              </w:rPr>
              <w:t>＊申請資料請於</w:t>
            </w:r>
            <w:r>
              <w:rPr>
                <w:rFonts w:ascii="標楷體" w:eastAsia="標楷體" w:hAnsi="標楷體"/>
                <w:color w:val="FF0000"/>
              </w:rPr>
              <w:t>115年06月08日（一）前</w:t>
            </w:r>
            <w:r>
              <w:rPr>
                <w:rFonts w:ascii="標楷體" w:eastAsia="標楷體" w:hAnsi="標楷體"/>
                <w:color w:val="000000"/>
              </w:rPr>
              <w:t>繳至「學務處生活輔導組」，逾期恕不受理。</w:t>
            </w:r>
          </w:p>
        </w:tc>
      </w:tr>
      <w:tr w:rsidR="00381408" w14:paraId="0292EB8D" w14:textId="77777777">
        <w:tblPrEx>
          <w:tblCellMar>
            <w:top w:w="0" w:type="dxa"/>
            <w:bottom w:w="0" w:type="dxa"/>
          </w:tblCellMar>
        </w:tblPrEx>
        <w:trPr>
          <w:cantSplit/>
          <w:trHeight w:val="2520"/>
        </w:trPr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902C5" w14:textId="77777777" w:rsidR="00381408" w:rsidRDefault="00000000">
            <w:pPr>
              <w:pStyle w:val="a4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/>
                <w:b/>
                <w:sz w:val="28"/>
                <w:szCs w:val="28"/>
              </w:rPr>
              <w:t>申請人</w:t>
            </w:r>
          </w:p>
          <w:p w14:paraId="3B9C156F" w14:textId="77777777" w:rsidR="00381408" w:rsidRDefault="00000000">
            <w:pPr>
              <w:pStyle w:val="a4"/>
              <w:jc w:val="center"/>
            </w:pPr>
            <w:r>
              <w:rPr>
                <w:rFonts w:ascii="標楷體" w:hAnsi="標楷體"/>
                <w:b/>
                <w:sz w:val="28"/>
                <w:szCs w:val="28"/>
              </w:rPr>
              <w:t>（蓋章）</w:t>
            </w:r>
          </w:p>
        </w:tc>
        <w:tc>
          <w:tcPr>
            <w:tcW w:w="195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F234E" w14:textId="77777777" w:rsidR="00381408" w:rsidRDefault="0038140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A5B54" w14:textId="77777777" w:rsidR="00381408" w:rsidRDefault="0000000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承辦人員（核章）</w:t>
            </w:r>
          </w:p>
        </w:tc>
        <w:tc>
          <w:tcPr>
            <w:tcW w:w="195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E5FE3" w14:textId="77777777" w:rsidR="00381408" w:rsidRDefault="0038140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14E0C" w14:textId="77777777" w:rsidR="00381408" w:rsidRDefault="0000000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承辦單位</w:t>
            </w:r>
          </w:p>
          <w:p w14:paraId="5F0C003E" w14:textId="77777777" w:rsidR="00381408" w:rsidRDefault="0000000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主　管</w:t>
            </w:r>
          </w:p>
          <w:p w14:paraId="6A723B37" w14:textId="77777777" w:rsidR="00381408" w:rsidRDefault="00000000">
            <w:pPr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（核章）</w:t>
            </w:r>
          </w:p>
        </w:tc>
        <w:tc>
          <w:tcPr>
            <w:tcW w:w="211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68E03" w14:textId="77777777" w:rsidR="00381408" w:rsidRDefault="00381408">
            <w:pPr>
              <w:jc w:val="center"/>
              <w:rPr>
                <w:rFonts w:eastAsia="標楷體"/>
              </w:rPr>
            </w:pPr>
          </w:p>
        </w:tc>
      </w:tr>
    </w:tbl>
    <w:p w14:paraId="59632742" w14:textId="77777777" w:rsidR="00381408" w:rsidRDefault="00381408"/>
    <w:sectPr w:rsidR="00381408">
      <w:pgSz w:w="11906" w:h="16838"/>
      <w:pgMar w:top="284" w:right="1134" w:bottom="284" w:left="1134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63123" w14:textId="77777777" w:rsidR="0096268A" w:rsidRDefault="0096268A">
      <w:r>
        <w:separator/>
      </w:r>
    </w:p>
  </w:endnote>
  <w:endnote w:type="continuationSeparator" w:id="0">
    <w:p w14:paraId="37CFE6A7" w14:textId="77777777" w:rsidR="0096268A" w:rsidRDefault="00962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2F3B8" w14:textId="77777777" w:rsidR="0096268A" w:rsidRDefault="0096268A">
      <w:r>
        <w:rPr>
          <w:color w:val="000000"/>
        </w:rPr>
        <w:separator/>
      </w:r>
    </w:p>
  </w:footnote>
  <w:footnote w:type="continuationSeparator" w:id="0">
    <w:p w14:paraId="3A1DFF91" w14:textId="77777777" w:rsidR="0096268A" w:rsidRDefault="00962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81408"/>
    <w:rsid w:val="000214BE"/>
    <w:rsid w:val="002D436F"/>
    <w:rsid w:val="00381408"/>
    <w:rsid w:val="0096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F258E"/>
  <w15:docId w15:val="{3FE4139D-2539-4F9F-8744-6511CD62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firstLine="480"/>
    </w:pPr>
    <w:rPr>
      <w:rFonts w:ascii="標楷體" w:eastAsia="標楷體" w:hAnsi="標楷體"/>
      <w:bCs/>
      <w:color w:val="000000"/>
      <w:szCs w:val="32"/>
    </w:rPr>
  </w:style>
  <w:style w:type="paragraph" w:styleId="a4">
    <w:name w:val="Body Text"/>
    <w:basedOn w:val="a"/>
    <w:rPr>
      <w:rFonts w:eastAsia="標楷體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</dc:creator>
  <cp:lastModifiedBy>User</cp:lastModifiedBy>
  <cp:revision>2</cp:revision>
  <dcterms:created xsi:type="dcterms:W3CDTF">2026-05-12T01:53:00Z</dcterms:created>
  <dcterms:modified xsi:type="dcterms:W3CDTF">2026-05-12T01:53:00Z</dcterms:modified>
</cp:coreProperties>
</file>